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1D39" w14:textId="77777777" w:rsidR="000863DC" w:rsidRPr="00962F4A" w:rsidRDefault="000863DC" w:rsidP="00B837E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>وزارت علوم، تحقيقات و فنّاوري ـ معاونت پژوهش و فناوری</w:t>
      </w:r>
    </w:p>
    <w:p w14:paraId="47B0F2A4" w14:textId="0878D844" w:rsidR="000863DC" w:rsidRPr="00962F4A" w:rsidRDefault="000863DC" w:rsidP="000010D6">
      <w:pPr>
        <w:pStyle w:val="Subtitle"/>
        <w:rPr>
          <w:rFonts w:cs="B Lotus"/>
          <w:i/>
          <w:iCs/>
          <w:sz w:val="28"/>
          <w:szCs w:val="28"/>
          <w:rtl/>
          <w:lang w:bidi="fa-IR"/>
        </w:rPr>
      </w:pP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« </w:t>
      </w:r>
      <w:r w:rsidR="002C1024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بیست 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 xml:space="preserve">و </w:t>
      </w:r>
      <w:r w:rsidR="00447993">
        <w:rPr>
          <w:rFonts w:cs="B Lotus" w:hint="cs"/>
          <w:i/>
          <w:iCs/>
          <w:sz w:val="28"/>
          <w:szCs w:val="28"/>
          <w:rtl/>
          <w:lang w:bidi="fa-IR"/>
        </w:rPr>
        <w:t>ششمی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>ن</w:t>
      </w:r>
      <w:r w:rsidR="008F5CE5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>جشنواره تجلیل از پژوهشگران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>،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فناوران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و نوآوران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برتر</w:t>
      </w:r>
      <w:r w:rsidR="00936B7C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="00E64065" w:rsidRPr="00962F4A">
        <w:rPr>
          <w:rFonts w:cs="B Lotus" w:hint="cs"/>
          <w:i/>
          <w:iCs/>
          <w:sz w:val="28"/>
          <w:szCs w:val="28"/>
          <w:rtl/>
          <w:lang w:bidi="fa-IR"/>
        </w:rPr>
        <w:t>استان هرمزگان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»</w:t>
      </w:r>
    </w:p>
    <w:p w14:paraId="6A595CBC" w14:textId="78B5FA44" w:rsidR="000863DC" w:rsidRPr="00962F4A" w:rsidRDefault="002C1024" w:rsidP="00C10CC6">
      <w:pPr>
        <w:jc w:val="center"/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</w:pPr>
      <w:r w:rsidRPr="00962F4A">
        <w:rPr>
          <w:rFonts w:cs="B Lotus" w:hint="cs"/>
          <w:b/>
          <w:bCs/>
          <w:w w:val="90"/>
          <w:sz w:val="28"/>
          <w:szCs w:val="28"/>
          <w:u w:val="single"/>
          <w:rtl/>
        </w:rPr>
        <w:t>پرسشنامه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انتخاب پژوهشگران برگزيده توسط دانشگاه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ها 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مراکز آموزش عالی و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مؤسسات پژوهشي،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حوزه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علميه</w:t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،</w:t>
      </w:r>
      <w:r w:rsidR="008C200D" w:rsidRPr="00962F4A">
        <w:rPr>
          <w:rFonts w:cs="B Lotus"/>
          <w:b/>
          <w:bCs/>
          <w:w w:val="90"/>
          <w:sz w:val="28"/>
          <w:szCs w:val="28"/>
          <w:u w:val="single"/>
          <w:lang w:bidi="fa-IR"/>
        </w:rPr>
        <w:t xml:space="preserve"> 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وزارتخانه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8C200D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 و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دستگاه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 اجرایی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</w:p>
    <w:p w14:paraId="01478C5D" w14:textId="576BF0C4" w:rsidR="000863DC" w:rsidRPr="00962F4A" w:rsidRDefault="000863DC" w:rsidP="00C10CC6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 xml:space="preserve">نام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دانشگاه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>/دستگاه/صنعت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</w:t>
      </w:r>
      <w:r w:rsidR="00C10CC6">
        <w:rPr>
          <w:rFonts w:cs="B Lotus" w:hint="cs"/>
          <w:b/>
          <w:bCs/>
          <w:sz w:val="28"/>
          <w:szCs w:val="28"/>
          <w:rtl/>
          <w:lang w:bidi="fa-IR"/>
        </w:rPr>
        <w:t>واحد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پژوهشي: </w:t>
      </w:r>
      <w:r w:rsidRPr="00962F4A">
        <w:rPr>
          <w:rFonts w:cs="B Lotus"/>
          <w:b/>
          <w:bCs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  <w:t xml:space="preserve">          </w:t>
      </w:r>
    </w:p>
    <w:p w14:paraId="30E08D20" w14:textId="77777777" w:rsidR="000863DC" w:rsidRPr="00962F4A" w:rsidRDefault="000863DC" w:rsidP="0043436E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p w14:paraId="3192C717" w14:textId="77777777" w:rsidR="000863DC" w:rsidRPr="00962F4A" w:rsidRDefault="000863DC" w:rsidP="0043436E">
      <w:pPr>
        <w:pStyle w:val="Heading3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>1</w:t>
      </w:r>
      <w:r w:rsidRPr="00962F4A">
        <w:rPr>
          <w:rFonts w:cs="B Lotus"/>
          <w:sz w:val="28"/>
          <w:szCs w:val="28"/>
          <w:rtl/>
          <w:lang w:bidi="fa-IR"/>
        </w:rPr>
        <w:t>ـ</w:t>
      </w:r>
      <w:r w:rsidRPr="00962F4A">
        <w:rPr>
          <w:rFonts w:cs="B Lotus"/>
          <w:sz w:val="28"/>
          <w:szCs w:val="28"/>
          <w:rtl/>
        </w:rPr>
        <w:t xml:space="preserve"> مشخصات فردي</w:t>
      </w:r>
    </w:p>
    <w:p w14:paraId="66EC80C0" w14:textId="77777777" w:rsidR="000863DC" w:rsidRPr="00962F4A" w:rsidRDefault="000863DC" w:rsidP="00431E4B">
      <w:pPr>
        <w:rPr>
          <w:rFonts w:cs="B Lotus"/>
          <w:sz w:val="28"/>
          <w:szCs w:val="28"/>
          <w:rtl/>
        </w:rPr>
      </w:pPr>
    </w:p>
    <w:p w14:paraId="1A144192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نام:</w:t>
      </w:r>
    </w:p>
    <w:p w14:paraId="16244AEB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 خانوادگي:</w:t>
      </w:r>
    </w:p>
    <w:p w14:paraId="095ADACA" w14:textId="77777777" w:rsidR="00DC0CD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تاريخ تولد:</w:t>
      </w:r>
      <w:r w:rsidRPr="00962F4A">
        <w:rPr>
          <w:rFonts w:cs="B Lotus"/>
          <w:sz w:val="28"/>
          <w:szCs w:val="28"/>
          <w:rtl/>
        </w:rPr>
        <w:t xml:space="preserve">      </w:t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sz w:val="28"/>
          <w:szCs w:val="28"/>
          <w:rtl/>
        </w:rPr>
        <w:t xml:space="preserve">            </w:t>
      </w:r>
      <w:r w:rsidRPr="00962F4A">
        <w:rPr>
          <w:rFonts w:cs="B Lotus"/>
          <w:sz w:val="28"/>
          <w:szCs w:val="28"/>
          <w:rtl/>
          <w:lang w:bidi="fa-IR"/>
        </w:rPr>
        <w:tab/>
      </w:r>
    </w:p>
    <w:p w14:paraId="7D881A72" w14:textId="646B707E" w:rsidR="000863DC" w:rsidRPr="00962F4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محل تولد:</w:t>
      </w:r>
      <w:r w:rsidR="001C199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1C1997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نام پدر:</w:t>
      </w:r>
      <w:r w:rsid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696B87EA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نام و </w:t>
      </w:r>
      <w:r w:rsidRPr="00962F4A">
        <w:rPr>
          <w:rFonts w:cs="B Lotus"/>
          <w:b/>
          <w:bCs/>
          <w:sz w:val="28"/>
          <w:szCs w:val="28"/>
          <w:rtl/>
        </w:rPr>
        <w:t xml:space="preserve">نشاني محل كار:      </w:t>
      </w:r>
    </w:p>
    <w:p w14:paraId="5D4A09A0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</w:rPr>
        <w:t>تلفن محل كار:</w:t>
      </w:r>
      <w:r w:rsidRPr="00962F4A">
        <w:rPr>
          <w:rFonts w:cs="B Lotus"/>
          <w:sz w:val="28"/>
          <w:szCs w:val="28"/>
          <w:rtl/>
        </w:rPr>
        <w:t xml:space="preserve">   </w:t>
      </w:r>
    </w:p>
    <w:p w14:paraId="7C60355C" w14:textId="77777777" w:rsidR="000863DC" w:rsidRPr="00962F4A" w:rsidRDefault="000863DC" w:rsidP="00DA018D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شغل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(سمت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مسئوليت</w:t>
      </w:r>
      <w:r w:rsidRPr="00962F4A">
        <w:rPr>
          <w:rFonts w:cs="B Lotus"/>
          <w:b/>
          <w:bCs/>
          <w:sz w:val="28"/>
          <w:szCs w:val="28"/>
          <w:rtl/>
        </w:rPr>
        <w:t>):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11EBFC64" w14:textId="03FC0F03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مرتبه علمي:‌</w:t>
      </w:r>
      <w:r w:rsidR="00C10CC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(‌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استاد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دانشيار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  استاديار</w:t>
      </w:r>
      <w:r w:rsidR="00811FA3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مربي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  <w:r w:rsidR="009B0CCA">
        <w:rPr>
          <w:rFonts w:cs="B Lotus" w:hint="cs"/>
          <w:b/>
          <w:bCs/>
          <w:sz w:val="28"/>
          <w:szCs w:val="28"/>
          <w:rtl/>
        </w:rPr>
        <w:t xml:space="preserve">     سایر</w:t>
      </w:r>
      <w:r w:rsidR="009B0CCA"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>)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  <w:t xml:space="preserve">                                                    </w:t>
      </w:r>
    </w:p>
    <w:p w14:paraId="253E4672" w14:textId="77777777" w:rsidR="000863DC" w:rsidRPr="00962F4A" w:rsidRDefault="000863DC" w:rsidP="00811FA3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نشاني منزل: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61214D24" w14:textId="77777777" w:rsidR="000863DC" w:rsidRPr="00962F4A" w:rsidRDefault="000863DC" w:rsidP="00DA018D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منزل: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</w:r>
    </w:p>
    <w:p w14:paraId="55995417" w14:textId="77777777" w:rsidR="00DC0CDA" w:rsidRDefault="000863DC" w:rsidP="00811FA3">
      <w:pPr>
        <w:tabs>
          <w:tab w:val="left" w:pos="6718"/>
        </w:tabs>
        <w:ind w:left="-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همراه: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  <w:lang w:bidi="fa-IR"/>
        </w:rPr>
        <w:t xml:space="preserve">                      </w:t>
      </w:r>
    </w:p>
    <w:p w14:paraId="763BD36A" w14:textId="77777777" w:rsidR="000863DC" w:rsidRPr="00962F4A" w:rsidRDefault="000863DC" w:rsidP="00811FA3">
      <w:pPr>
        <w:tabs>
          <w:tab w:val="left" w:pos="6718"/>
        </w:tabs>
        <w:ind w:left="-28"/>
        <w:rPr>
          <w:rFonts w:cs="B Lotus"/>
          <w:b/>
          <w:bCs/>
          <w:sz w:val="28"/>
          <w:szCs w:val="28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پست الكترونيكي (</w:t>
      </w:r>
      <w:r w:rsidRPr="00962F4A">
        <w:rPr>
          <w:rFonts w:cs="B Lotus"/>
          <w:b/>
          <w:bCs/>
          <w:sz w:val="28"/>
          <w:szCs w:val="28"/>
          <w:lang w:bidi="fa-IR"/>
        </w:rPr>
        <w:t>E-mail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):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</w:p>
    <w:p w14:paraId="702A7A46" w14:textId="77777777" w:rsidR="000863DC" w:rsidRPr="00962F4A" w:rsidRDefault="00DC0CDA" w:rsidP="0043436E">
      <w:pPr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آخرین سالی که متقاضی به عنوان پژوهشگر برتر استان </w:t>
      </w:r>
      <w:r w:rsidR="00865388">
        <w:rPr>
          <w:rFonts w:cs="B Lotus" w:hint="cs"/>
          <w:sz w:val="28"/>
          <w:szCs w:val="28"/>
          <w:rtl/>
          <w:lang w:bidi="fa-IR"/>
        </w:rPr>
        <w:t>انتخاب شده است:</w:t>
      </w:r>
    </w:p>
    <w:p w14:paraId="28A1B782" w14:textId="77777777" w:rsidR="000863DC" w:rsidRPr="00962F4A" w:rsidRDefault="000863DC" w:rsidP="0043436E">
      <w:pPr>
        <w:rPr>
          <w:rFonts w:cs="B Lotus"/>
          <w:sz w:val="28"/>
          <w:szCs w:val="28"/>
          <w:lang w:bidi="fa-IR"/>
        </w:rPr>
      </w:pPr>
    </w:p>
    <w:p w14:paraId="5F09B53D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</w:rPr>
        <w:t>2</w:t>
      </w:r>
      <w:r w:rsidRPr="00962F4A">
        <w:rPr>
          <w:rFonts w:cs="B Lotus"/>
          <w:rtl/>
          <w:lang w:bidi="fa-IR"/>
        </w:rPr>
        <w:t>ـ</w:t>
      </w:r>
      <w:r w:rsidRPr="00962F4A">
        <w:rPr>
          <w:rFonts w:cs="B Lotus"/>
          <w:rtl/>
        </w:rPr>
        <w:t xml:space="preserve"> اطلاعات تحصيلي (</w:t>
      </w:r>
      <w:r w:rsidRPr="00962F4A">
        <w:rPr>
          <w:rFonts w:cs="B Lotus"/>
          <w:rtl/>
          <w:lang w:bidi="fa-IR"/>
        </w:rPr>
        <w:t>آخرين مدرك تحصيلي)</w:t>
      </w:r>
    </w:p>
    <w:tbl>
      <w:tblPr>
        <w:bidiVisual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060"/>
        <w:gridCol w:w="1260"/>
        <w:gridCol w:w="1260"/>
        <w:gridCol w:w="2160"/>
      </w:tblGrid>
      <w:tr w:rsidR="00343F49" w:rsidRPr="00962F4A" w14:paraId="72A6729B" w14:textId="77777777" w:rsidTr="00343F49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7ADC26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5C625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66B58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0D57B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lbertus Extra Bold" w:hAnsi="Albertus Extra Bold" w:cs="B Lotus"/>
                <w:b/>
                <w:bCs/>
                <w:sz w:val="28"/>
                <w:szCs w:val="28"/>
                <w:rtl/>
                <w:lang w:bidi="fa-IR"/>
              </w:rPr>
              <w:t>*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A803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343F49" w:rsidRPr="00962F4A" w14:paraId="1877545F" w14:textId="77777777" w:rsidTr="00343F49">
        <w:trPr>
          <w:trHeight w:val="1101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87AB54" w14:textId="77777777" w:rsidR="00343F49" w:rsidRPr="00962F4A" w:rsidRDefault="000C6284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دکتری تخصصی </w:t>
            </w:r>
          </w:p>
          <w:p w14:paraId="4DC49BA4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A93D299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64030043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622DEB85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16B13DB6" w14:textId="77777777" w:rsidR="00343F49" w:rsidRPr="00962F4A" w:rsidRDefault="00343F49" w:rsidP="0043436E">
            <w:pPr>
              <w:rPr>
                <w:rFonts w:cs="B Lotu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93447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34EC8C6A" w14:textId="77777777" w:rsidR="000863DC" w:rsidRPr="00962F4A" w:rsidRDefault="000863DC" w:rsidP="009E171E">
      <w:pPr>
        <w:pStyle w:val="Heading4"/>
        <w:ind w:left="56" w:firstLine="0"/>
        <w:rPr>
          <w:rFonts w:ascii="Albertus Extra Bold" w:hAnsi="Albertus Extra Bold" w:cs="B Lotus"/>
          <w:rtl/>
          <w:lang w:bidi="fa-IR"/>
        </w:rPr>
      </w:pPr>
      <w:r w:rsidRPr="00962F4A">
        <w:rPr>
          <w:rFonts w:ascii="Albertus Extra Bold" w:hAnsi="Albertus Extra Bold" w:cs="B Lotus"/>
          <w:b w:val="0"/>
          <w:bCs w:val="0"/>
          <w:rtl/>
          <w:lang w:bidi="fa-IR"/>
        </w:rPr>
        <w:t xml:space="preserve">* </w:t>
      </w:r>
      <w:r w:rsidRPr="00962F4A">
        <w:rPr>
          <w:rFonts w:ascii="Albertus Extra Bold" w:hAnsi="Albertus Extra Bold" w:cs="B Lotus" w:hint="eastAsia"/>
          <w:rtl/>
          <w:lang w:bidi="fa-IR"/>
        </w:rPr>
        <w:t>فني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مهندسي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پزشكي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پيراپزشكي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پايه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انساني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اجتماعي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كشاورزي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منابع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طبيعي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هنر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و صنایع دستی</w:t>
      </w:r>
      <w:r w:rsidR="009E171E" w:rsidRPr="00962F4A">
        <w:rPr>
          <w:rFonts w:cs="B Lotus"/>
          <w:rtl/>
          <w:lang w:bidi="fa-IR"/>
        </w:rPr>
        <w:t xml:space="preserve"> ـ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علوم و فنون دریایی</w:t>
      </w:r>
    </w:p>
    <w:p w14:paraId="71D3986B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5D8B3FE0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421E49B8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  <w:lang w:bidi="fa-IR"/>
        </w:rPr>
        <w:t>3ـ</w:t>
      </w:r>
      <w:r w:rsidRPr="00962F4A">
        <w:rPr>
          <w:rFonts w:cs="B Lotus"/>
          <w:rtl/>
        </w:rPr>
        <w:t xml:space="preserve"> </w:t>
      </w:r>
      <w:r w:rsidRPr="00962F4A">
        <w:rPr>
          <w:rFonts w:cs="B Lotus"/>
          <w:rtl/>
          <w:lang w:bidi="fa-IR"/>
        </w:rPr>
        <w:t xml:space="preserve"> </w:t>
      </w:r>
      <w:r w:rsidRPr="00962F4A">
        <w:rPr>
          <w:rFonts w:cs="B Lotus"/>
          <w:rtl/>
        </w:rPr>
        <w:t>فعاليت‏هاي پژوهشي و اجرائی</w:t>
      </w:r>
      <w:r w:rsidR="00343F49" w:rsidRPr="00962F4A">
        <w:rPr>
          <w:rFonts w:cs="B Lotus" w:hint="cs"/>
          <w:rtl/>
        </w:rPr>
        <w:t xml:space="preserve"> </w:t>
      </w:r>
      <w:r w:rsidR="00343F49" w:rsidRPr="00962F4A">
        <w:rPr>
          <w:rFonts w:cs="B Lotus" w:hint="cs"/>
          <w:u w:val="single"/>
          <w:rtl/>
        </w:rPr>
        <w:t>(فقط مربوط به پنج سال اخیر)</w:t>
      </w:r>
    </w:p>
    <w:p w14:paraId="1EFEED6A" w14:textId="63D815C3" w:rsidR="00770FC5" w:rsidRDefault="000863DC" w:rsidP="00135F0F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>3-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1</w:t>
      </w:r>
      <w:r w:rsidRPr="00962F4A">
        <w:rPr>
          <w:rFonts w:cs="B Lotus"/>
          <w:b/>
          <w:bCs/>
          <w:sz w:val="28"/>
          <w:szCs w:val="28"/>
          <w:rtl/>
        </w:rPr>
        <w:t xml:space="preserve">) مقالات چاپ شده در مجلات 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>معتبر داخلي يا بين المللي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68"/>
        <w:gridCol w:w="1593"/>
        <w:gridCol w:w="833"/>
        <w:gridCol w:w="709"/>
        <w:gridCol w:w="709"/>
        <w:gridCol w:w="2408"/>
        <w:gridCol w:w="720"/>
      </w:tblGrid>
      <w:tr w:rsidR="000863DC" w:rsidRPr="00962F4A" w14:paraId="543B083A" w14:textId="77777777" w:rsidTr="002D310D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34E6BF9E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68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1351EE83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937D07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844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14:paraId="7D451388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مشخصات نشريه 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14:paraId="5E0B525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  <w:p w14:paraId="7363099A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14:paraId="39746104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0BAAAE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962F4A" w14:paraId="6EE570E4" w14:textId="77777777" w:rsidTr="002D310D">
        <w:trPr>
          <w:cantSplit/>
          <w:trHeight w:val="656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77B78EA1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8" w:type="dxa"/>
            <w:vMerge/>
          </w:tcPr>
          <w:p w14:paraId="57E7B677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dxa"/>
            <w:shd w:val="clear" w:color="auto" w:fill="D9D9D9"/>
            <w:vAlign w:val="center"/>
          </w:tcPr>
          <w:p w14:paraId="6F4FD65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833" w:type="dxa"/>
            <w:shd w:val="clear" w:color="auto" w:fill="D9D9D9"/>
            <w:vAlign w:val="center"/>
          </w:tcPr>
          <w:p w14:paraId="64DF6D2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امتياز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6C249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C4E5D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408" w:type="dxa"/>
            <w:vMerge/>
          </w:tcPr>
          <w:p w14:paraId="09B21DEF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11330F7A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3C29DA" w:rsidRPr="00962F4A" w14:paraId="1AE7BC1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28D628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  <w:p w14:paraId="00ACBC2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7DBA4B1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DF193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D7BF13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CA499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61246" w14:textId="77777777" w:rsidR="003C29DA" w:rsidRPr="00B106E9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DA8014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4EA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C29DA" w:rsidRPr="00962F4A" w14:paraId="1195F48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28244F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A05D5FF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CEF75AB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9821FC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08E1B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C70E1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273F9BF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0DE1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EE3F97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D37BE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C45D724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5B41B6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F4E7D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E0A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A0439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4CF268" w14:textId="77777777" w:rsidR="003C29DA" w:rsidRPr="005643A3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C6CB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990286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E5C7D5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C301769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BFEF99B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FBA567F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51FE7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5ABA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5D046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3DB4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EF6E40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6BE48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2B8781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8FA45F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45BEAD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4D954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45D5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15ECF2B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E6D61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CF9FCA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96A67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E7C75C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7BE16C6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27C8378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C6E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C1CBF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3BB75B6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FA7E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D238DB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D5E4611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B2EB65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D46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59105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9C3EF2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277D1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6B784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B2CD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2EADF5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018BDC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F6F08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336644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4E708CE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9B95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5793F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D483BD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99B0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17F8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86BD6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71C3BF6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134FA4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31CB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21498F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FCBD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C0AD4BC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018E6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2A37A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B4D5D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77B7E3B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7A67177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BC42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FD25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B5683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A6ADAC4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78F8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94FF56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A7284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7C07D90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9DD461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69A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85F78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64FDD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BE285E2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71C9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43D2F5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86BE6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B430F3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6AAB73A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3D94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25A6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2AEF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F7FA860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58D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7198C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4EE02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F9D1B9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EF575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F74442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257B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ECDD9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FE450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AB61E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DB4AAE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3FDC0E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EE9BFE7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873F14F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4F39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50A5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B3E4A" w14:textId="77777777" w:rsidR="003C29DA" w:rsidRPr="00CF48FB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91990A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8EDB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AD4F31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0DFBF8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8849F0" w14:textId="77777777" w:rsidR="003C29DA" w:rsidRDefault="003C29DA" w:rsidP="003C29DA">
            <w:pPr>
              <w:rPr>
                <w:rFonts w:cs="B Mitra"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D8944CA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620F9F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22084" w14:textId="77777777" w:rsidR="003C29DA" w:rsidRPr="00B106E9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46531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EEDCB2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560B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E2377C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C3A91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D3A0012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521659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239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41EA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9788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6207B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E0F0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205DC7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B7E1C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65D046D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97FBCD6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7C4585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3C8BE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B9218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FF4C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FC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3A0081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E672BA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32B3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8C1AA7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B44103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2EDE0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815B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4352A2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ED2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6454AD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6293FF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9D4885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97F17E4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C47F1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B5EC1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7EF91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C25CAA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D565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126A14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555679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3E35DFD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4997A78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FC12FB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0E24D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689E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004316A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87D95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BD8573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0727EB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34281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6B2A6D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47701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3E9B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8DBC8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44F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CD67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FF217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B5794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3FA4CDE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463C3B4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257AF2D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82292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C8310FB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2F54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B8C3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51AEB9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B3223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EE2C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4F131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1E5AB2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40CDF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CEC411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4B716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A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2846D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CCEC6D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96F301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1DF54C4D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67CDEC4" w14:textId="77777777" w:rsidR="003C29DA" w:rsidRPr="005B06BA" w:rsidRDefault="003C29DA" w:rsidP="002D310D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F7AF94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BB98D6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872913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AD5C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8F29FCC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31FF7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F217662" w14:textId="77777777" w:rsidR="003C29DA" w:rsidRP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1C7606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8C9F7E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74FE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002C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1C19C9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01F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C106CB8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E9386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42521A8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F88EEE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34177E4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A168B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B8E0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FC3551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42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548169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278A69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0F5C77F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FF3159A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B906CD7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AC614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61CAD4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531019E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7EF66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08D8292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966B8D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AA8E6E0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CADF35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85E4EBE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F909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B5AA1DC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F0046D1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AE38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D4A52E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D6E7EA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28BE3C9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BAE5F7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B9098E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47368D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804AE7D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6A6E77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BD72B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EC30B3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5B504C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524280F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721A6F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110FDBB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D41AB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D0176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DB229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87B67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8B300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920CED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D06D909" w14:textId="77777777" w:rsidR="00865466" w:rsidRPr="002D310D" w:rsidRDefault="00865466" w:rsidP="00865466">
            <w:pPr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AC0E856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59E22AD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5355E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2DE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15D750E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6D701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A9FA3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1C9A1F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517273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081C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9FFE52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C64C2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E23F91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AD766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3B692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063CD10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45DE03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862C8D2" w14:textId="77777777" w:rsidR="00865466" w:rsidRPr="002D310D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BEEED0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7DC8930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87D85F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847780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4E92BC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29AE3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715F5F26" w14:textId="77777777" w:rsidTr="00343F49">
        <w:trPr>
          <w:trHeight w:val="50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CD0B6" w14:textId="77777777" w:rsidR="00865466" w:rsidRPr="0035583D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35583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FD305" w14:textId="77777777" w:rsidR="00865466" w:rsidRPr="00962F4A" w:rsidRDefault="00865466" w:rsidP="00865466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72D22A11" w14:textId="63DBFCC0" w:rsidR="000863DC" w:rsidRPr="00962F4A" w:rsidRDefault="00E54AD4" w:rsidP="009B0CC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3-2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طرح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هاي پژوهشي پايان يافته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 xml:space="preserve"> دارای حسن انجام کار از کارفرما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="009B0CCA" w:rsidRPr="009B0CC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فرد متقاضی باید مجری یا همکار طرح پژوهشی باشد.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tbl>
      <w:tblPr>
        <w:bidiVisual/>
        <w:tblW w:w="5000" w:type="pct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49"/>
        <w:gridCol w:w="2731"/>
        <w:gridCol w:w="534"/>
        <w:gridCol w:w="534"/>
        <w:gridCol w:w="385"/>
        <w:gridCol w:w="538"/>
        <w:gridCol w:w="2061"/>
        <w:gridCol w:w="1245"/>
        <w:gridCol w:w="1316"/>
        <w:gridCol w:w="936"/>
      </w:tblGrid>
      <w:tr w:rsidR="0082527B" w:rsidRPr="00962F4A" w14:paraId="6A5FFD35" w14:textId="77777777" w:rsidTr="000E0FBE">
        <w:trPr>
          <w:cantSplit/>
          <w:trHeight w:val="291"/>
        </w:trPr>
        <w:tc>
          <w:tcPr>
            <w:tcW w:w="2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03A4B25C" w14:textId="77777777" w:rsidR="000863DC" w:rsidRPr="005B06B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7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05B215A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31B60C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96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5D498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1DB7F16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A75950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43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B1A4899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2527B" w:rsidRPr="00962F4A" w14:paraId="5043B9FE" w14:textId="77777777" w:rsidTr="000E0FBE">
        <w:trPr>
          <w:cantSplit/>
          <w:trHeight w:val="291"/>
        </w:trPr>
        <w:tc>
          <w:tcPr>
            <w:tcW w:w="214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F81BC2E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Mar>
              <w:left w:w="11" w:type="dxa"/>
              <w:right w:w="11" w:type="dxa"/>
            </w:tcMar>
            <w:vAlign w:val="center"/>
          </w:tcPr>
          <w:p w14:paraId="2F1D406D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03D5810" w14:textId="77777777" w:rsidR="000863DC" w:rsidRPr="00962F4A" w:rsidRDefault="000863DC" w:rsidP="006C2968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انفرادی</w:t>
            </w:r>
          </w:p>
        </w:tc>
        <w:tc>
          <w:tcPr>
            <w:tcW w:w="67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1C6815B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گروهی</w:t>
            </w:r>
          </w:p>
        </w:tc>
        <w:tc>
          <w:tcPr>
            <w:tcW w:w="960" w:type="pct"/>
            <w:vMerge/>
            <w:tcMar>
              <w:left w:w="11" w:type="dxa"/>
              <w:right w:w="11" w:type="dxa"/>
            </w:tcMar>
            <w:vAlign w:val="center"/>
          </w:tcPr>
          <w:p w14:paraId="6015ADEC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Mar>
              <w:left w:w="11" w:type="dxa"/>
              <w:right w:w="11" w:type="dxa"/>
            </w:tcMar>
          </w:tcPr>
          <w:p w14:paraId="3ABE298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Mar>
              <w:left w:w="11" w:type="dxa"/>
              <w:right w:w="11" w:type="dxa"/>
            </w:tcMar>
            <w:vAlign w:val="center"/>
          </w:tcPr>
          <w:p w14:paraId="2C4BDE03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590D4E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50BD66F0" w14:textId="77777777" w:rsidTr="000E0FBE">
        <w:trPr>
          <w:cantSplit/>
          <w:trHeight w:val="1022"/>
        </w:trPr>
        <w:tc>
          <w:tcPr>
            <w:tcW w:w="21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514321A9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76F28D0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E7D73EE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4DD5260F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521FAEC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C4052">
              <w:rPr>
                <w:rFonts w:cs="B Lotu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3A3F1AD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1C4052">
              <w:rPr>
                <w:rFonts w:cs="B Lotus"/>
                <w:b/>
                <w:bCs/>
                <w:rtl/>
              </w:rPr>
              <w:t>سایر همکاران</w:t>
            </w:r>
          </w:p>
        </w:tc>
        <w:tc>
          <w:tcPr>
            <w:tcW w:w="96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37B2754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6A0A52B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BED52CA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A8DE60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0D53051F" w14:textId="77777777" w:rsidTr="000E0FBE">
        <w:trPr>
          <w:trHeight w:val="1050"/>
        </w:trPr>
        <w:tc>
          <w:tcPr>
            <w:tcW w:w="21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D22F655" w14:textId="77777777" w:rsidR="000863DC" w:rsidRDefault="001C4052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</w:p>
          <w:p w14:paraId="1150D8FF" w14:textId="77777777" w:rsidR="000E0FBE" w:rsidRPr="00962F4A" w:rsidRDefault="000E0FBE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1272" w:type="pct"/>
            <w:tcBorders>
              <w:top w:val="double" w:sz="4" w:space="0" w:color="auto"/>
              <w:bottom w:val="double" w:sz="4" w:space="0" w:color="auto"/>
            </w:tcBorders>
          </w:tcPr>
          <w:p w14:paraId="65A1785D" w14:textId="77777777" w:rsidR="000E0FBE" w:rsidRPr="0082527B" w:rsidRDefault="000E0FBE" w:rsidP="0043436E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937DCB" w14:textId="77777777" w:rsidR="000E0FBE" w:rsidRPr="0082527B" w:rsidRDefault="000E0FBE" w:rsidP="000E0FB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top w:val="double" w:sz="4" w:space="0" w:color="auto"/>
              <w:bottom w:val="double" w:sz="4" w:space="0" w:color="auto"/>
            </w:tcBorders>
          </w:tcPr>
          <w:p w14:paraId="7B4DD82B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</w:tcPr>
          <w:p w14:paraId="746ADA89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13" w:type="pct"/>
            <w:tcBorders>
              <w:top w:val="double" w:sz="4" w:space="0" w:color="auto"/>
              <w:bottom w:val="double" w:sz="4" w:space="0" w:color="auto"/>
            </w:tcBorders>
          </w:tcPr>
          <w:p w14:paraId="424EAFC8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3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A68CA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0863DC" w:rsidRPr="00962F4A" w14:paraId="415C489E" w14:textId="77777777" w:rsidTr="000E0FBE">
        <w:trPr>
          <w:gridBefore w:val="1"/>
          <w:wBefore w:w="6" w:type="pct"/>
          <w:trHeight w:val="284"/>
        </w:trPr>
        <w:tc>
          <w:tcPr>
            <w:tcW w:w="4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833C7" w14:textId="77777777" w:rsidR="000863DC" w:rsidRPr="00962F4A" w:rsidRDefault="000863DC" w:rsidP="00FD29D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73802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0C5AAF78" w14:textId="77777777" w:rsidR="000863DC" w:rsidRPr="00962F4A" w:rsidRDefault="000863DC" w:rsidP="001A0D27">
      <w:pPr>
        <w:rPr>
          <w:rFonts w:cs="B Lotus"/>
          <w:b/>
          <w:bCs/>
          <w:sz w:val="28"/>
          <w:szCs w:val="28"/>
          <w:rtl/>
        </w:rPr>
      </w:pPr>
    </w:p>
    <w:p w14:paraId="0E0A33E9" w14:textId="0D8E4172" w:rsidR="000863DC" w:rsidRPr="00962F4A" w:rsidRDefault="0054653C" w:rsidP="000261F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3-3) </w:t>
      </w:r>
      <w:r w:rsidR="009E171E" w:rsidRPr="00962F4A">
        <w:rPr>
          <w:rFonts w:cs="B Lotus" w:hint="cs"/>
          <w:b/>
          <w:bCs/>
          <w:sz w:val="28"/>
          <w:szCs w:val="28"/>
          <w:rtl/>
          <w:lang w:bidi="fa-IR"/>
        </w:rPr>
        <w:t>طرح های پژوهشی/پایان نامه/رساله پایان یافته که به مرحله فناوری رسیده است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07815">
        <w:rPr>
          <w:rFonts w:cs="B Lotus" w:hint="cs"/>
          <w:b/>
          <w:bCs/>
          <w:sz w:val="28"/>
          <w:szCs w:val="28"/>
          <w:rtl/>
          <w:lang w:bidi="fa-IR"/>
        </w:rPr>
        <w:t>(196 پایان نامه با راهنمایی و مشاوره ی بنده دفاع شده به ترتیب اولویت فناوری تعداد 30 رساله در این فرم آمده).</w:t>
      </w:r>
      <w:r w:rsidR="009B0CCA" w:rsidRPr="009B0CC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فرد متقاضی باید مجری یا همکار طرح پژوهشی باشد.</w:t>
      </w:r>
    </w:p>
    <w:tbl>
      <w:tblPr>
        <w:bidiVisual/>
        <w:tblW w:w="503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58"/>
        <w:gridCol w:w="3572"/>
        <w:gridCol w:w="699"/>
        <w:gridCol w:w="569"/>
        <w:gridCol w:w="701"/>
        <w:gridCol w:w="850"/>
        <w:gridCol w:w="1287"/>
        <w:gridCol w:w="989"/>
        <w:gridCol w:w="863"/>
        <w:gridCol w:w="816"/>
      </w:tblGrid>
      <w:tr w:rsidR="00EB5898" w:rsidRPr="00ED4622" w14:paraId="1A883A1B" w14:textId="77777777" w:rsidTr="00702A3F">
        <w:trPr>
          <w:cantSplit/>
          <w:trHeight w:val="291"/>
        </w:trPr>
        <w:tc>
          <w:tcPr>
            <w:tcW w:w="21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387636A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A1B89A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7D7D5FA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4DCA7CA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45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1CF28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39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D8FFE8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825505A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2A3F" w:rsidRPr="00ED4622" w14:paraId="5F1AF799" w14:textId="77777777" w:rsidTr="00702A3F">
        <w:trPr>
          <w:cantSplit/>
          <w:trHeight w:val="291"/>
        </w:trPr>
        <w:tc>
          <w:tcPr>
            <w:tcW w:w="21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729D421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Mar>
              <w:left w:w="11" w:type="dxa"/>
              <w:right w:w="11" w:type="dxa"/>
            </w:tcMar>
            <w:vAlign w:val="center"/>
          </w:tcPr>
          <w:p w14:paraId="1ABBEA48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6177C09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انفرادی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3DFE41BB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95" w:type="pct"/>
            <w:vMerge/>
            <w:tcMar>
              <w:left w:w="11" w:type="dxa"/>
              <w:right w:w="11" w:type="dxa"/>
            </w:tcMar>
            <w:vAlign w:val="center"/>
          </w:tcPr>
          <w:p w14:paraId="5E2C825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Mar>
              <w:left w:w="11" w:type="dxa"/>
              <w:right w:w="11" w:type="dxa"/>
            </w:tcMar>
          </w:tcPr>
          <w:p w14:paraId="6C90400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Mar>
              <w:left w:w="11" w:type="dxa"/>
              <w:right w:w="11" w:type="dxa"/>
            </w:tcMar>
            <w:vAlign w:val="center"/>
          </w:tcPr>
          <w:p w14:paraId="74F54E3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C78A8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B5898" w:rsidRPr="00ED4622" w14:paraId="44B399FB" w14:textId="77777777" w:rsidTr="00702A3F">
        <w:trPr>
          <w:cantSplit/>
          <w:trHeight w:val="1022"/>
        </w:trPr>
        <w:tc>
          <w:tcPr>
            <w:tcW w:w="21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899812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3FC741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6FF1FD4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474D0B3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0771DD9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همکار اصلی</w:t>
            </w:r>
          </w:p>
        </w:tc>
        <w:tc>
          <w:tcPr>
            <w:tcW w:w="39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64C0D7DC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سایر همکاران</w:t>
            </w:r>
          </w:p>
        </w:tc>
        <w:tc>
          <w:tcPr>
            <w:tcW w:w="59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525FE7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D9F27F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CE072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3F62342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02A3F" w:rsidRPr="00702A3F" w14:paraId="782D7C8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70787" w14:textId="77777777" w:rsidR="00ED4622" w:rsidRPr="00ED4622" w:rsidRDefault="00A03226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9589B9D" w14:textId="77777777" w:rsidR="00ED4622" w:rsidRPr="00702A3F" w:rsidRDefault="00ED4622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7569A25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60645B8D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5190F76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D72D02D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90B91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7FBD16A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0E8855" w14:textId="77777777" w:rsidR="00A03226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C90D728" w14:textId="77777777" w:rsidR="00A03226" w:rsidRPr="00702A3F" w:rsidRDefault="00A03226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9AEECD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1C7FD13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0448A23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0741817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CE6BF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2C149755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1B332E" w14:textId="77777777" w:rsidR="005721C7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28720D5" w14:textId="77777777" w:rsidR="005721C7" w:rsidRPr="00702A3F" w:rsidRDefault="005721C7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038344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2CF9328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04D3BFF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E039702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D462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69816D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FE68A7" w14:textId="77777777" w:rsidR="00EB5898" w:rsidRDefault="00EB589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701A12A" w14:textId="77777777" w:rsidR="00EB5898" w:rsidRPr="00702A3F" w:rsidRDefault="00EB589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490A192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B934BA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CCA6244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28BCAC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AD09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525968" w:rsidRPr="00702A3F" w14:paraId="2D1950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95580" w14:textId="77777777" w:rsidR="00525968" w:rsidRDefault="0052596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F31C632" w14:textId="77777777" w:rsidR="00525968" w:rsidRPr="00702A3F" w:rsidRDefault="0052596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8D5CEE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132FE89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C5BB312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4F1A98F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29BA2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2BD6692E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38A084" w14:textId="77777777" w:rsidR="001224D0" w:rsidRDefault="001224D0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A72AD1C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67FE1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C8C6A96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1E1E459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201D45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CF02B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7594F2F6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8DCF1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A4EAD3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757636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8E4E00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532413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49BD11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0E6D9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613BE6D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9C94A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9EC1AE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1D04BCF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F919C5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55E5EA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062F0F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2C63E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1ED0406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3369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6224E6B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D27399C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4D9EE3C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4795687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9D5499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4EDB7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3272C7D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4273E0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6419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2FC47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090AB40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9067B8F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8BEF776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853E4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343CCCA3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E2AF5E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36EA1EF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647202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1AA035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224FD649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6BDC7DB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FD576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BAB2DB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83489B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6852F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78A57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570834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869D5E0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F3EAEFE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C1E18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77A2D99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019A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81B25C5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484D29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68F53B5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38AF55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4F3A383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4B14F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5470296F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81A6E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EBF4DC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41D5DB6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5A0D50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19331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FC94F52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DA8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606B420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F27099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D67F4B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DE0E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87B32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7FAD5F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CF0979E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5452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7E809C0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D03A3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55401F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89A2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0254BC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1D8F44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1FF93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9BB3C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32865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ED967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3B27E25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19E114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809C7B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A3F286C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FE7D8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2195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14B0160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58240C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6BD0E7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03A010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C45BAC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A1BA409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170C02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FADE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FDD33C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49DC4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694E33E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8DE8BA1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C9F6B9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AF054DB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0F421D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2E52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D7BA1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1723E4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6C8D0A6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0F93CA8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498D665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65A09A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CF31D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4B7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C77F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0B3A0F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BF1749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ED0A1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DA8BB2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D213DE9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F50CC9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5987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F93F63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A13629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0A781AF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526F8A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31E160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3FF1F1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4319DD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1607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76B0634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597692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52689AC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27C3BAB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09BAB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74D66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F6EF47C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6239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5808E09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DE35CC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C2AF32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1C7F41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EEB2763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E52DA6D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92832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E5D2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0ED068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9D9E08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C47F2F" w14:textId="3F73F9ED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1500598" w14:textId="7784DF35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5F351B1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291B2F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A8C7CE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FD64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4FF8243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20A950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00C18FD" w14:textId="61B90FC1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B27665C" w14:textId="5F47D4BC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18E9B59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6EA5ED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7845347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A721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1D124BB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912FFB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5EABBA0" w14:textId="3A575F28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92CC450" w14:textId="139E48B1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5740D1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0266D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D50A61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0002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4A4676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F018ED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F92DB0" w14:textId="6A78C2F2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C5AA0DD" w14:textId="44EA457E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BDA15A6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87D799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0AD77B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53D7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F8B1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FF050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5301FF" w14:textId="4664C13F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1805606" w14:textId="35DBA564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70FB7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06C1BE2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E769F8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72CF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3D3C5092" w14:textId="77777777" w:rsidTr="00811FA3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53E8D2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C17617B" w14:textId="6A59FF45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803976F" w14:textId="22567883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53872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AE32CF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84067A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64C5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E171E" w:rsidRPr="00ED4622" w14:paraId="5BDC2EBF" w14:textId="77777777" w:rsidTr="00811FA3">
        <w:trPr>
          <w:gridBefore w:val="1"/>
          <w:wBefore w:w="6" w:type="pct"/>
          <w:trHeight w:val="284"/>
        </w:trPr>
        <w:tc>
          <w:tcPr>
            <w:tcW w:w="46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BC123" w14:textId="77777777" w:rsidR="009E171E" w:rsidRPr="00702A3F" w:rsidRDefault="009E171E" w:rsidP="0013425C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2"/>
                <w:szCs w:val="22"/>
                <w:rtl/>
              </w:rPr>
              <w:t>جمع امتياز</w:t>
            </w:r>
            <w:r w:rsidRPr="00702A3F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D3C38" w14:textId="77777777" w:rsidR="009E171E" w:rsidRPr="00ED4622" w:rsidRDefault="009E171E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28FA3FA3" w14:textId="77777777" w:rsidR="00AD6DE9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6BA40977" w14:textId="263E9122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3-4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تأليف </w:t>
      </w:r>
      <w:r w:rsidR="000863DC" w:rsidRPr="00962F4A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ا تصنیف</w:t>
      </w:r>
      <w:r w:rsidR="00936B7C"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یا ترجمه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 xml:space="preserve"> كتاب</w:t>
      </w:r>
    </w:p>
    <w:tbl>
      <w:tblPr>
        <w:bidiVisual/>
        <w:tblW w:w="11058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769"/>
        <w:gridCol w:w="1495"/>
        <w:gridCol w:w="2004"/>
        <w:gridCol w:w="13"/>
        <w:gridCol w:w="739"/>
        <w:gridCol w:w="13"/>
      </w:tblGrid>
      <w:tr w:rsidR="000863DC" w:rsidRPr="00C52167" w14:paraId="2A869C20" w14:textId="77777777" w:rsidTr="00367672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F0C1424" w14:textId="77777777" w:rsidR="000863DC" w:rsidRPr="00C52167" w:rsidRDefault="000863DC" w:rsidP="009A54F3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D6D70E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A92621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76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CC990A0" w14:textId="77777777" w:rsidR="000863DC" w:rsidRPr="00C52167" w:rsidRDefault="000863DC" w:rsidP="00133AD5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تاريخ اولین چاپ</w:t>
            </w:r>
          </w:p>
        </w:tc>
        <w:tc>
          <w:tcPr>
            <w:tcW w:w="149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BBE3188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A7ED4F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EBE030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863DC" w:rsidRPr="00C52167" w14:paraId="06BD7C73" w14:textId="77777777" w:rsidTr="00367672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9205224" w14:textId="77777777" w:rsidR="000863DC" w:rsidRPr="00C52167" w:rsidRDefault="000863DC" w:rsidP="009A54F3">
            <w:pPr>
              <w:widowControl w:val="0"/>
              <w:ind w:left="113" w:right="113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bottom w:val="double" w:sz="4" w:space="0" w:color="auto"/>
            </w:tcBorders>
          </w:tcPr>
          <w:p w14:paraId="37FBF2B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14:paraId="579C1753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تأليف</w:t>
            </w:r>
            <w:r w:rsidR="00936B7C"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تصنیف</w:t>
            </w:r>
          </w:p>
        </w:tc>
        <w:tc>
          <w:tcPr>
            <w:tcW w:w="899" w:type="dxa"/>
            <w:shd w:val="clear" w:color="auto" w:fill="D9D9D9"/>
            <w:vAlign w:val="center"/>
          </w:tcPr>
          <w:p w14:paraId="1A379CC0" w14:textId="77777777" w:rsidR="000863DC" w:rsidRPr="00C52167" w:rsidRDefault="00936B7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69" w:type="dxa"/>
            <w:vMerge/>
            <w:tcBorders>
              <w:bottom w:val="double" w:sz="4" w:space="0" w:color="auto"/>
            </w:tcBorders>
          </w:tcPr>
          <w:p w14:paraId="6285442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vMerge/>
            <w:tcBorders>
              <w:bottom w:val="double" w:sz="4" w:space="0" w:color="auto"/>
            </w:tcBorders>
          </w:tcPr>
          <w:p w14:paraId="2D951E5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bottom w:val="double" w:sz="4" w:space="0" w:color="auto"/>
            </w:tcBorders>
          </w:tcPr>
          <w:p w14:paraId="4CB96E42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0C7A97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63DC" w:rsidRPr="00C52167" w14:paraId="52686E7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E5BF410" w14:textId="77777777" w:rsidR="000863DC" w:rsidRPr="00C52167" w:rsidRDefault="00C52167" w:rsidP="00C52167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8AED634" w14:textId="77777777" w:rsidR="000863DC" w:rsidRPr="00C52167" w:rsidRDefault="000863DC" w:rsidP="00FE300C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065C568F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F7156A0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5A14E977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F4D584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54170DF" w14:textId="77777777" w:rsidR="000863DC" w:rsidRPr="00174D07" w:rsidRDefault="000863DC" w:rsidP="009A54F3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A93C7E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2358E" w:rsidRPr="00C52167" w14:paraId="2BD50A91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B628FA5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5F2D5A32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9EA254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6A4EAF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0FD6B4D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AE53F6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7BF1AD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97515E0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74C03870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7032E80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401BA577" w14:textId="77777777" w:rsidR="0042358E" w:rsidRP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FA78C3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9BAE67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228E80E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265B4617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169CB481" w14:textId="77777777" w:rsidR="0042358E" w:rsidRPr="00174D07" w:rsidRDefault="0042358E" w:rsidP="0042358E">
            <w:pPr>
              <w:widowControl w:val="0"/>
              <w:rPr>
                <w:rFonts w:cs="Ta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4C56BAB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6B52EE34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D421F2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CB27F7A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26D13068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23ACB64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4998B5A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7183D53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69983AF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01AB308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50C4D9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78938D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656D5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C50C09E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0FA34A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9C2E0E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443AEFE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24119595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1A43EDC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0750E7B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408B71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D652AD9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D29AED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324FFB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D72DD5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AA1D53A" w14:textId="77777777" w:rsidR="00367672" w:rsidRP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5D7DF9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4E10385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054F0C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45D5847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2B4772D1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F0C8E7F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FC37E6B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19D5B873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711C4A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3FB13ED0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C381BD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7B630842" w14:textId="77777777" w:rsidTr="00367672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A5AFD9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80274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140D061" w14:textId="77777777" w:rsidR="00C56D70" w:rsidRPr="00962F4A" w:rsidRDefault="00C56D70" w:rsidP="009E171E">
      <w:pPr>
        <w:widowControl w:val="0"/>
        <w:rPr>
          <w:rFonts w:cs="B Lotus"/>
          <w:b/>
          <w:bCs/>
          <w:sz w:val="28"/>
          <w:szCs w:val="28"/>
          <w:rtl/>
          <w:lang w:bidi="fa-IR"/>
        </w:rPr>
      </w:pPr>
    </w:p>
    <w:p w14:paraId="4E86CB37" w14:textId="04DA1431" w:rsidR="000863DC" w:rsidRPr="00962F4A" w:rsidRDefault="00CE2F7F" w:rsidP="00CE2F7F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3</w:t>
      </w:r>
      <w:r w:rsidR="002E2839" w:rsidRPr="00962F4A">
        <w:rPr>
          <w:rFonts w:cs="B Lotus"/>
          <w:b/>
          <w:bCs/>
          <w:sz w:val="28"/>
          <w:szCs w:val="28"/>
          <w:lang w:bidi="fa-IR"/>
        </w:rPr>
        <w:t>-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اکتشاف، ابتكار، نوآوري، اختراع، اثر بدیع و ارزنده هنری</w:t>
      </w:r>
      <w:r w:rsidR="009B0CCA">
        <w:rPr>
          <w:rFonts w:cs="B Lotus"/>
          <w:b/>
          <w:bCs/>
          <w:sz w:val="28"/>
          <w:szCs w:val="28"/>
          <w:rtl/>
          <w:lang w:bidi="fa-IR"/>
        </w:rPr>
        <w:t xml:space="preserve"> (مورد تایید مراجع علمی معتبر)</w:t>
      </w:r>
    </w:p>
    <w:tbl>
      <w:tblPr>
        <w:bidiVisual/>
        <w:tblW w:w="10038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389"/>
        <w:gridCol w:w="1764"/>
        <w:gridCol w:w="1821"/>
        <w:gridCol w:w="744"/>
      </w:tblGrid>
      <w:tr w:rsidR="000863DC" w:rsidRPr="00B5445D" w14:paraId="7AE90EA2" w14:textId="77777777" w:rsidTr="00257AE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242EDCBE" w14:textId="77777777" w:rsidR="000863DC" w:rsidRPr="00B5445D" w:rsidRDefault="000863DC" w:rsidP="00680FAF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5445D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4D71DBF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عــنوان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B9CEF1F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E8E3DB9" w14:textId="77777777" w:rsidR="000863DC" w:rsidRPr="00B5445D" w:rsidRDefault="000863DC" w:rsidP="00B82AE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مرجع تایید کننده</w:t>
            </w: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1E2A44C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تاريخ ثبت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C5B306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آيا به 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171EEF6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B5445D" w14:paraId="52AA1259" w14:textId="77777777" w:rsidTr="00ED4622">
        <w:trPr>
          <w:trHeight w:val="12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E350B1" w14:textId="77777777" w:rsidR="000863DC" w:rsidRPr="00257AE1" w:rsidRDefault="00ED4622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009B6940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52172A5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4F381F33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711C51D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3FC3BE5B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</w:tcPr>
          <w:p w14:paraId="536A7436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</w:tcPr>
          <w:p w14:paraId="35F91C93" w14:textId="77777777" w:rsidR="00ED4622" w:rsidRPr="00ED4622" w:rsidRDefault="00ED4622" w:rsidP="00ED4622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A0EE4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0863DC" w:rsidRPr="00B5445D" w14:paraId="61117F58" w14:textId="77777777" w:rsidTr="00257AE1">
        <w:tc>
          <w:tcPr>
            <w:tcW w:w="74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ED225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0D246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F926E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774F36B2" w14:textId="77777777" w:rsidR="000863DC" w:rsidRPr="00962F4A" w:rsidRDefault="000863DC" w:rsidP="0043436E">
      <w:pPr>
        <w:ind w:firstLine="56"/>
        <w:rPr>
          <w:rFonts w:cs="B Lotus"/>
          <w:b/>
          <w:bCs/>
          <w:sz w:val="28"/>
          <w:szCs w:val="28"/>
          <w:rtl/>
        </w:rPr>
      </w:pPr>
    </w:p>
    <w:p w14:paraId="34F241CD" w14:textId="77777777" w:rsidR="000863DC" w:rsidRPr="00962F4A" w:rsidRDefault="0054653C" w:rsidP="0043436E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</w:rPr>
        <w:t xml:space="preserve">3-6) </w:t>
      </w:r>
      <w:r w:rsidR="009E171E" w:rsidRPr="00962F4A">
        <w:rPr>
          <w:rFonts w:cs="B Lotus" w:hint="cs"/>
          <w:b/>
          <w:bCs/>
          <w:sz w:val="28"/>
          <w:szCs w:val="28"/>
          <w:rtl/>
        </w:rPr>
        <w:t>سردبیری</w:t>
      </w:r>
      <w:r w:rsidR="002E2839" w:rsidRPr="00962F4A">
        <w:rPr>
          <w:rFonts w:cs="B Lotus" w:hint="cs"/>
          <w:b/>
          <w:bCs/>
          <w:sz w:val="28"/>
          <w:szCs w:val="28"/>
          <w:rtl/>
          <w:lang w:bidi="fa-IR"/>
        </w:rPr>
        <w:t>، عضویت در هیات تحریریه نشریات علمی و هیات مدیریه انجمن علمی، داوری مقالات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43"/>
        <w:gridCol w:w="992"/>
        <w:gridCol w:w="1117"/>
        <w:gridCol w:w="1252"/>
        <w:gridCol w:w="709"/>
        <w:gridCol w:w="1149"/>
        <w:gridCol w:w="856"/>
      </w:tblGrid>
      <w:tr w:rsidR="00F44221" w:rsidRPr="00B82CB3" w14:paraId="6EC0D925" w14:textId="77777777" w:rsidTr="00CD237B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4CD3281E" w14:textId="77777777" w:rsidR="00F44221" w:rsidRPr="00B82CB3" w:rsidRDefault="00F44221" w:rsidP="0013425C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82CB3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BB6EE2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13DB0D30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نمایه ها</w:t>
            </w: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59594B2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کشور صاحب امتیاز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6765B9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سازمان صاحب امتیاز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5A46B0C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FAB983A" w14:textId="77777777" w:rsidR="00F44221" w:rsidRPr="00B82CB3" w:rsidRDefault="00F44221" w:rsidP="00F4422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مدت فعالیت</w:t>
            </w:r>
            <w:r w:rsidR="0054653C"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فرد</w:t>
            </w: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 ماه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FBE65A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44221" w:rsidRPr="00B82CB3" w14:paraId="4A54F54F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574119" w14:textId="77777777" w:rsidR="00F44221" w:rsidRPr="00B82CB3" w:rsidRDefault="008252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969423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061DDB4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4271D51C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409745B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9C1911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E7E484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36688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173E1F32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53B1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7DD1ACA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FDA3E1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228DD3A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35FD5D8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3FAA052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E5492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34FF9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64667E19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3F84C0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CD23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4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30D48D72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5432421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5BCDFE6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08A564E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C1D91B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6C0D79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4D9554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21020FEE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0062F8" w14:textId="77777777" w:rsidR="005C269F" w:rsidRDefault="00CD23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8E18E6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3021A645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15F46129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5B402F4B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8634270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F895A3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9144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F44221" w:rsidRPr="00B82CB3" w14:paraId="598088A1" w14:textId="77777777" w:rsidTr="00CD237B">
        <w:tc>
          <w:tcPr>
            <w:tcW w:w="73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9EF9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82CB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03F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79F69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F5F33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330667CC" w14:textId="77777777" w:rsidR="00C56D70" w:rsidRPr="00962F4A" w:rsidRDefault="00C56D70" w:rsidP="00F44221">
      <w:pPr>
        <w:rPr>
          <w:rFonts w:cs="B Lotus"/>
          <w:b/>
          <w:bCs/>
          <w:sz w:val="28"/>
          <w:szCs w:val="28"/>
          <w:rtl/>
        </w:rPr>
      </w:pPr>
    </w:p>
    <w:p w14:paraId="17C8D8C0" w14:textId="78364188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3-7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t>جوائز دریافت شده از جشنواره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9B0CCA">
        <w:rPr>
          <w:rFonts w:cs="B Lotus"/>
          <w:b/>
          <w:bCs/>
          <w:sz w:val="28"/>
          <w:szCs w:val="28"/>
          <w:rtl/>
          <w:lang w:bidi="fa-IR"/>
        </w:rPr>
        <w:t>ها یا سایر مراجع معتبر</w:t>
      </w:r>
      <w:r w:rsidR="009B0CCA">
        <w:rPr>
          <w:rFonts w:cs="B Lotus" w:hint="cs"/>
          <w:b/>
          <w:bCs/>
          <w:sz w:val="28"/>
          <w:szCs w:val="28"/>
          <w:rtl/>
          <w:lang w:bidi="fa-IR"/>
        </w:rPr>
        <w:t xml:space="preserve"> دارای گواهی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0863DC" w:rsidRPr="00962F4A" w14:paraId="48EA6644" w14:textId="77777777" w:rsidTr="00C23A5B">
        <w:trPr>
          <w:cantSplit/>
          <w:trHeight w:val="330"/>
        </w:trPr>
        <w:tc>
          <w:tcPr>
            <w:tcW w:w="440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</w:tcPr>
          <w:p w14:paraId="0F2FF6D9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E1DA60B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277CB37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8BBC0F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5E5ADB9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74679B0" w14:textId="77777777" w:rsidR="000863DC" w:rsidRPr="00962F4A" w:rsidRDefault="000863DC" w:rsidP="00C23A5B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5B70292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863DC" w:rsidRPr="00962F4A" w14:paraId="518A11C4" w14:textId="77777777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/>
            <w:textDirection w:val="btLr"/>
          </w:tcPr>
          <w:p w14:paraId="636226A0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770C5DB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C633474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14:paraId="14E03470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14:paraId="78486E8C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/>
            <w:vAlign w:val="center"/>
          </w:tcPr>
          <w:p w14:paraId="0DC5E41A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</w:tcPr>
          <w:p w14:paraId="7BCC7B0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  <w:vAlign w:val="center"/>
          </w:tcPr>
          <w:p w14:paraId="6E97D317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2C53B33" w14:textId="77777777" w:rsidTr="00BE4336">
        <w:trPr>
          <w:trHeight w:val="732"/>
        </w:trPr>
        <w:tc>
          <w:tcPr>
            <w:tcW w:w="440" w:type="dxa"/>
          </w:tcPr>
          <w:p w14:paraId="38D86226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603A0C64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DFA4833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75B08745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1" w:type="dxa"/>
          </w:tcPr>
          <w:p w14:paraId="10424B7E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A56EA21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360C728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0C709435" w14:textId="77777777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7CDC0F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14:paraId="0812FEB3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</w:tcPr>
          <w:p w14:paraId="5BC1C4EF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CEF99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5F25DA4" w14:textId="77777777" w:rsidR="000863DC" w:rsidRPr="00962F4A" w:rsidRDefault="000863DC" w:rsidP="004D191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</w:p>
    <w:p w14:paraId="524A9EE1" w14:textId="2BE4B0FA" w:rsidR="000B61C3" w:rsidRPr="00962F4A" w:rsidRDefault="0054653C" w:rsidP="00E54AD4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8-3) وضعیت شاخص هرش(</w:t>
      </w:r>
      <w:r w:rsidRPr="00962F4A">
        <w:rPr>
          <w:rFonts w:cs="B Lotus"/>
          <w:b/>
          <w:bCs/>
          <w:sz w:val="28"/>
          <w:szCs w:val="28"/>
          <w:lang w:bidi="fa-IR"/>
        </w:rPr>
        <w:t>H-index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) در رشته موضوعی در پایگاه </w:t>
      </w:r>
      <w:r w:rsidRPr="00962F4A">
        <w:rPr>
          <w:rFonts w:cs="B Lotus"/>
          <w:b/>
          <w:bCs/>
          <w:sz w:val="28"/>
          <w:szCs w:val="28"/>
          <w:lang w:bidi="fa-IR"/>
        </w:rPr>
        <w:t>Scopus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p w14:paraId="13BE013F" w14:textId="77777777" w:rsidR="000B61C3" w:rsidRPr="00962F4A" w:rsidRDefault="0054653C" w:rsidP="00AD6DE9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9-3) وضعیت تعداد ارجاعات(</w:t>
      </w:r>
      <w:r w:rsidRPr="00962F4A">
        <w:rPr>
          <w:rFonts w:cs="B Lotus"/>
          <w:b/>
          <w:bCs/>
          <w:sz w:val="28"/>
          <w:szCs w:val="28"/>
          <w:lang w:bidi="fa-IR"/>
        </w:rPr>
        <w:t>Citation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) در رشته موضوعی:</w:t>
      </w:r>
    </w:p>
    <w:p w14:paraId="7B4289C0" w14:textId="77777777" w:rsidR="000863DC" w:rsidRPr="00962F4A" w:rsidRDefault="000863DC" w:rsidP="0043436E">
      <w:pPr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0863DC" w:rsidRPr="00962F4A" w14:paraId="09AE10FF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B8FF9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ABF1BCC" w14:textId="5AE5C3D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>نام و نام خانوادگي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: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مدرك تحصيلي: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سمت:</w:t>
            </w:r>
            <w:r w:rsidR="009B0CC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امضاء: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</w:t>
            </w:r>
          </w:p>
          <w:p w14:paraId="209A40DF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  <w:p w14:paraId="58B763BB" w14:textId="7F662395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1-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0E79EA08" w14:textId="0C701740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613FA5D" w14:textId="43389923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778AA3B" w14:textId="6D57B7F7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B27A1BA" w14:textId="59398048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A7445FE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0FF83FE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EB371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5C6E7B8" w14:textId="4E1B14CB" w:rsidR="000863DC" w:rsidRPr="00962F4A" w:rsidRDefault="000863DC" w:rsidP="00E54AD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جمع كل امتيازات پژوهشگر:   .......................................        </w:t>
            </w:r>
            <w:r w:rsidR="009B0CC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تاريخ:  </w:t>
            </w:r>
          </w:p>
          <w:p w14:paraId="0AB44674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577756D" w14:textId="073F695C" w:rsidR="000863DC" w:rsidRPr="00962F4A" w:rsidRDefault="000863DC" w:rsidP="0044459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نشاني 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447993">
        <w:rPr>
          <w:rFonts w:cs="B Lotus" w:hint="cs"/>
          <w:sz w:val="28"/>
          <w:szCs w:val="28"/>
          <w:rtl/>
        </w:rPr>
        <w:t>شش</w:t>
      </w:r>
      <w:r w:rsidR="00444597" w:rsidRPr="00962F4A">
        <w:rPr>
          <w:rFonts w:cs="B Lotus" w:hint="cs"/>
          <w:sz w:val="28"/>
          <w:szCs w:val="28"/>
          <w:rtl/>
        </w:rPr>
        <w:t>مین</w:t>
      </w:r>
      <w:r w:rsidRPr="00962F4A">
        <w:rPr>
          <w:rFonts w:cs="B Lotus"/>
          <w:sz w:val="28"/>
          <w:szCs w:val="28"/>
          <w:rtl/>
        </w:rPr>
        <w:t xml:space="preserve"> جشنواره </w:t>
      </w:r>
      <w:r w:rsidR="00444597" w:rsidRPr="00962F4A">
        <w:rPr>
          <w:rFonts w:cs="B Lotus"/>
          <w:sz w:val="28"/>
          <w:szCs w:val="28"/>
          <w:rtl/>
        </w:rPr>
        <w:t>تجلیل از پژوهشگران</w:t>
      </w:r>
      <w:r w:rsidR="00444597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444597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</w:t>
      </w:r>
      <w:r w:rsidR="00BD7B3B" w:rsidRPr="00962F4A">
        <w:rPr>
          <w:rFonts w:cs="B Lotus"/>
          <w:sz w:val="28"/>
          <w:szCs w:val="28"/>
          <w:rtl/>
        </w:rPr>
        <w:t xml:space="preserve"> </w:t>
      </w:r>
      <w:r w:rsidR="00BD7B3B" w:rsidRPr="00962F4A">
        <w:rPr>
          <w:rFonts w:cs="B Lotus" w:hint="cs"/>
          <w:sz w:val="28"/>
          <w:szCs w:val="28"/>
          <w:rtl/>
        </w:rPr>
        <w:t>استان</w:t>
      </w:r>
      <w:r w:rsidRPr="00962F4A">
        <w:rPr>
          <w:rFonts w:cs="B Lotus"/>
          <w:sz w:val="28"/>
          <w:szCs w:val="28"/>
          <w:rtl/>
        </w:rPr>
        <w:t xml:space="preserve">: </w:t>
      </w:r>
    </w:p>
    <w:p w14:paraId="72E09B61" w14:textId="77777777" w:rsidR="000863DC" w:rsidRPr="00962F4A" w:rsidRDefault="00BD7B3B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 xml:space="preserve">بندر عباس </w:t>
      </w:r>
      <w:r w:rsidRPr="00962F4A">
        <w:rPr>
          <w:rFonts w:cs="Times New Roman" w:hint="cs"/>
          <w:sz w:val="28"/>
          <w:szCs w:val="28"/>
          <w:rtl/>
        </w:rPr>
        <w:t>–</w:t>
      </w:r>
      <w:r w:rsidRPr="00962F4A">
        <w:rPr>
          <w:rFonts w:cs="B Lotus" w:hint="cs"/>
          <w:sz w:val="28"/>
          <w:szCs w:val="28"/>
          <w:rtl/>
        </w:rPr>
        <w:t xml:space="preserve"> کیلومتر 9 جاده میناب صندوق پستی 3995</w:t>
      </w:r>
      <w:r w:rsidR="00C56D70" w:rsidRPr="00962F4A">
        <w:rPr>
          <w:rFonts w:cs="B Lotus" w:hint="cs"/>
          <w:sz w:val="28"/>
          <w:szCs w:val="28"/>
          <w:rtl/>
        </w:rPr>
        <w:t>، دانشگاه هرمزگان</w:t>
      </w:r>
    </w:p>
    <w:p w14:paraId="2DB5CEB4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تلفن : </w:t>
      </w:r>
      <w:r w:rsidR="00BD7B3B" w:rsidRPr="00962F4A">
        <w:rPr>
          <w:rFonts w:cs="B Lotus" w:hint="cs"/>
          <w:sz w:val="28"/>
          <w:szCs w:val="28"/>
          <w:rtl/>
        </w:rPr>
        <w:t>33711035</w:t>
      </w:r>
    </w:p>
    <w:p w14:paraId="32C7899C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  <w:rtl/>
        </w:rPr>
        <w:t xml:space="preserve">نمابر :  </w:t>
      </w:r>
      <w:r w:rsidR="00BD7B3B" w:rsidRPr="00962F4A">
        <w:rPr>
          <w:rFonts w:cs="B Lotus" w:hint="cs"/>
          <w:sz w:val="28"/>
          <w:szCs w:val="28"/>
          <w:rtl/>
        </w:rPr>
        <w:t>33711036</w:t>
      </w:r>
    </w:p>
    <w:p w14:paraId="2BF704AF" w14:textId="77777777" w:rsidR="000863DC" w:rsidRPr="00962F4A" w:rsidRDefault="001D5E87" w:rsidP="00174D0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ایمیل:</w:t>
      </w:r>
      <w:r w:rsidRPr="00962F4A">
        <w:rPr>
          <w:rFonts w:cs="B Lotus"/>
          <w:sz w:val="28"/>
          <w:szCs w:val="28"/>
        </w:rPr>
        <w:t xml:space="preserve">deputy.research@hormozgan.ac.ir </w:t>
      </w:r>
    </w:p>
    <w:p w14:paraId="3E7B6D57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201E6C30" w14:textId="79B9DCBC" w:rsidR="000863DC" w:rsidRPr="00962F4A" w:rsidRDefault="000863DC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«دبيرخانه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447993">
        <w:rPr>
          <w:rFonts w:cs="B Lotus" w:hint="cs"/>
          <w:sz w:val="28"/>
          <w:szCs w:val="28"/>
          <w:rtl/>
        </w:rPr>
        <w:t>شش</w:t>
      </w:r>
      <w:r w:rsidR="00D37BB3">
        <w:rPr>
          <w:rFonts w:cs="B Lotus" w:hint="cs"/>
          <w:sz w:val="28"/>
          <w:szCs w:val="28"/>
          <w:rtl/>
        </w:rPr>
        <w:t>م</w:t>
      </w:r>
      <w:r w:rsidR="000010D6" w:rsidRPr="00962F4A">
        <w:rPr>
          <w:rFonts w:cs="B Lotus" w:hint="cs"/>
          <w:sz w:val="28"/>
          <w:szCs w:val="28"/>
          <w:rtl/>
        </w:rPr>
        <w:t>ین</w:t>
      </w:r>
      <w:r w:rsidR="00904A2F" w:rsidRPr="00962F4A">
        <w:rPr>
          <w:rFonts w:cs="B Lotus" w:hint="c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 xml:space="preserve">جشنواره </w:t>
      </w:r>
      <w:r w:rsidR="000010D6" w:rsidRPr="00962F4A">
        <w:rPr>
          <w:rFonts w:cs="B Lotus"/>
          <w:sz w:val="28"/>
          <w:szCs w:val="28"/>
          <w:rtl/>
        </w:rPr>
        <w:t>تجلیل از پژوهشگران</w:t>
      </w:r>
      <w:r w:rsidR="000010D6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0010D6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 </w:t>
      </w:r>
      <w:r w:rsidR="00565465" w:rsidRPr="00962F4A">
        <w:rPr>
          <w:rFonts w:cs="B Lotus" w:hint="cs"/>
          <w:sz w:val="28"/>
          <w:szCs w:val="28"/>
          <w:rtl/>
        </w:rPr>
        <w:t>استان هرمزگان</w:t>
      </w:r>
      <w:r w:rsidRPr="00962F4A">
        <w:rPr>
          <w:rFonts w:cs="B Lotus"/>
          <w:sz w:val="28"/>
          <w:szCs w:val="28"/>
          <w:rtl/>
        </w:rPr>
        <w:t xml:space="preserve"> »</w:t>
      </w:r>
    </w:p>
    <w:p w14:paraId="4A292F26" w14:textId="0383BD6C" w:rsidR="000863DC" w:rsidRPr="00962F4A" w:rsidRDefault="002177BF" w:rsidP="00447993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140</w:t>
      </w:r>
      <w:r w:rsidR="00447993">
        <w:rPr>
          <w:rFonts w:cs="B Lotus" w:hint="cs"/>
          <w:sz w:val="28"/>
          <w:szCs w:val="28"/>
          <w:rtl/>
        </w:rPr>
        <w:t>4</w:t>
      </w:r>
    </w:p>
    <w:p w14:paraId="2902AA1C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6644BDD3" w14:textId="77777777" w:rsidR="000863DC" w:rsidRPr="00962F4A" w:rsidRDefault="000863DC" w:rsidP="008F0351">
      <w:pPr>
        <w:tabs>
          <w:tab w:val="left" w:pos="962"/>
        </w:tabs>
        <w:rPr>
          <w:rFonts w:cs="B Lotus"/>
          <w:sz w:val="28"/>
          <w:szCs w:val="28"/>
          <w:rtl/>
        </w:rPr>
      </w:pPr>
    </w:p>
    <w:sectPr w:rsidR="000863DC" w:rsidRPr="00962F4A" w:rsidSect="00460A18">
      <w:footerReference w:type="even" r:id="rId7"/>
      <w:footerReference w:type="default" r:id="rId8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A863" w14:textId="77777777" w:rsidR="00C620BC" w:rsidRDefault="00C620BC">
      <w:r>
        <w:separator/>
      </w:r>
    </w:p>
  </w:endnote>
  <w:endnote w:type="continuationSeparator" w:id="0">
    <w:p w14:paraId="32EE108D" w14:textId="77777777" w:rsidR="00C620BC" w:rsidRDefault="00C6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ED9B" w14:textId="77777777" w:rsidR="000863DC" w:rsidRDefault="0081202F" w:rsidP="00BC1EF6">
    <w:pPr>
      <w:pStyle w:val="Footer"/>
      <w:framePr w:wrap="around" w:vAnchor="text" w:hAnchor="text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end"/>
    </w:r>
  </w:p>
  <w:p w14:paraId="4CED36AA" w14:textId="77777777" w:rsidR="000863DC" w:rsidRDefault="000863D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0E1E" w14:textId="77777777" w:rsidR="000863DC" w:rsidRDefault="0081202F" w:rsidP="00706D58">
    <w:pPr>
      <w:pStyle w:val="Footer"/>
      <w:framePr w:wrap="around" w:vAnchor="text" w:hAnchor="text" w:xAlign="center" w:y="1"/>
      <w:rPr>
        <w:rStyle w:val="PageNumber"/>
        <w:rFonts w:cs="Traditional Arabic"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9B0CCA">
      <w:rPr>
        <w:rStyle w:val="PageNumber"/>
        <w:rFonts w:cs="Traditional Arabic"/>
        <w:noProof/>
        <w:rtl/>
      </w:rPr>
      <w:t>4</w:t>
    </w:r>
    <w:r>
      <w:rPr>
        <w:rStyle w:val="PageNumber"/>
        <w:rFonts w:cs="Traditional Arabic"/>
      </w:rPr>
      <w:fldChar w:fldCharType="end"/>
    </w:r>
  </w:p>
  <w:p w14:paraId="01B39388" w14:textId="77777777" w:rsidR="000863DC" w:rsidRDefault="0008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CCD6" w14:textId="77777777" w:rsidR="00C620BC" w:rsidRDefault="00C620BC">
      <w:r>
        <w:separator/>
      </w:r>
    </w:p>
  </w:footnote>
  <w:footnote w:type="continuationSeparator" w:id="0">
    <w:p w14:paraId="4FDDDE7E" w14:textId="77777777" w:rsidR="00C620BC" w:rsidRDefault="00C6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313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B3"/>
    <w:rsid w:val="00000C3B"/>
    <w:rsid w:val="00000CF0"/>
    <w:rsid w:val="000010D6"/>
    <w:rsid w:val="00007AD3"/>
    <w:rsid w:val="0001097E"/>
    <w:rsid w:val="00015B78"/>
    <w:rsid w:val="00017297"/>
    <w:rsid w:val="00025F02"/>
    <w:rsid w:val="000261FA"/>
    <w:rsid w:val="000269E4"/>
    <w:rsid w:val="0004072C"/>
    <w:rsid w:val="00055AF2"/>
    <w:rsid w:val="000665CA"/>
    <w:rsid w:val="000841AD"/>
    <w:rsid w:val="000863DC"/>
    <w:rsid w:val="000871A5"/>
    <w:rsid w:val="000A03EA"/>
    <w:rsid w:val="000A5D01"/>
    <w:rsid w:val="000B1091"/>
    <w:rsid w:val="000B1C0D"/>
    <w:rsid w:val="000B61C3"/>
    <w:rsid w:val="000C3934"/>
    <w:rsid w:val="000C6284"/>
    <w:rsid w:val="000E0FBE"/>
    <w:rsid w:val="000E6B01"/>
    <w:rsid w:val="001213DB"/>
    <w:rsid w:val="001224D0"/>
    <w:rsid w:val="00123D8B"/>
    <w:rsid w:val="00133AD5"/>
    <w:rsid w:val="0013425C"/>
    <w:rsid w:val="00135F0F"/>
    <w:rsid w:val="00147432"/>
    <w:rsid w:val="00155C27"/>
    <w:rsid w:val="00172EB1"/>
    <w:rsid w:val="00174D07"/>
    <w:rsid w:val="001962E7"/>
    <w:rsid w:val="001A045E"/>
    <w:rsid w:val="001A0D27"/>
    <w:rsid w:val="001A2C7B"/>
    <w:rsid w:val="001B3564"/>
    <w:rsid w:val="001B7458"/>
    <w:rsid w:val="001C1997"/>
    <w:rsid w:val="001C4052"/>
    <w:rsid w:val="001D5E87"/>
    <w:rsid w:val="001E01DE"/>
    <w:rsid w:val="001E6A4D"/>
    <w:rsid w:val="001F1505"/>
    <w:rsid w:val="0020028F"/>
    <w:rsid w:val="00207147"/>
    <w:rsid w:val="002177BF"/>
    <w:rsid w:val="002263E2"/>
    <w:rsid w:val="0023176F"/>
    <w:rsid w:val="00255BAB"/>
    <w:rsid w:val="00255C90"/>
    <w:rsid w:val="00257AE1"/>
    <w:rsid w:val="00257C84"/>
    <w:rsid w:val="00271B5A"/>
    <w:rsid w:val="0027399D"/>
    <w:rsid w:val="002836CB"/>
    <w:rsid w:val="002945BE"/>
    <w:rsid w:val="002C1024"/>
    <w:rsid w:val="002C2553"/>
    <w:rsid w:val="002C6570"/>
    <w:rsid w:val="002C7A93"/>
    <w:rsid w:val="002D310D"/>
    <w:rsid w:val="002D5DAC"/>
    <w:rsid w:val="002E2839"/>
    <w:rsid w:val="002E58AB"/>
    <w:rsid w:val="002F21AF"/>
    <w:rsid w:val="00311A37"/>
    <w:rsid w:val="00330942"/>
    <w:rsid w:val="0033570B"/>
    <w:rsid w:val="00343F49"/>
    <w:rsid w:val="0035519C"/>
    <w:rsid w:val="0035583D"/>
    <w:rsid w:val="00367672"/>
    <w:rsid w:val="00393D83"/>
    <w:rsid w:val="003948CD"/>
    <w:rsid w:val="003A0B6A"/>
    <w:rsid w:val="003A497F"/>
    <w:rsid w:val="003C29DA"/>
    <w:rsid w:val="003C5976"/>
    <w:rsid w:val="003E6A2A"/>
    <w:rsid w:val="003F20EB"/>
    <w:rsid w:val="003F3EFA"/>
    <w:rsid w:val="003F63EA"/>
    <w:rsid w:val="00406BC7"/>
    <w:rsid w:val="004117D9"/>
    <w:rsid w:val="004119C1"/>
    <w:rsid w:val="00421F55"/>
    <w:rsid w:val="0042358E"/>
    <w:rsid w:val="004251E5"/>
    <w:rsid w:val="00431E4B"/>
    <w:rsid w:val="004336FF"/>
    <w:rsid w:val="0043436E"/>
    <w:rsid w:val="00441CA9"/>
    <w:rsid w:val="004444EB"/>
    <w:rsid w:val="00444597"/>
    <w:rsid w:val="00447993"/>
    <w:rsid w:val="00456F92"/>
    <w:rsid w:val="004600C3"/>
    <w:rsid w:val="00460A18"/>
    <w:rsid w:val="00465954"/>
    <w:rsid w:val="00485611"/>
    <w:rsid w:val="00494C1F"/>
    <w:rsid w:val="00495D95"/>
    <w:rsid w:val="004A6080"/>
    <w:rsid w:val="004D191A"/>
    <w:rsid w:val="004E531C"/>
    <w:rsid w:val="004E7A5C"/>
    <w:rsid w:val="004F1EAF"/>
    <w:rsid w:val="005103AA"/>
    <w:rsid w:val="00513ED6"/>
    <w:rsid w:val="00520C77"/>
    <w:rsid w:val="00522472"/>
    <w:rsid w:val="005238AD"/>
    <w:rsid w:val="005240D2"/>
    <w:rsid w:val="00525968"/>
    <w:rsid w:val="00541CD7"/>
    <w:rsid w:val="00544EBC"/>
    <w:rsid w:val="0054653C"/>
    <w:rsid w:val="0055397C"/>
    <w:rsid w:val="00555ADA"/>
    <w:rsid w:val="0055696D"/>
    <w:rsid w:val="00565465"/>
    <w:rsid w:val="0057052D"/>
    <w:rsid w:val="005721C7"/>
    <w:rsid w:val="00581106"/>
    <w:rsid w:val="005929AC"/>
    <w:rsid w:val="00596AF6"/>
    <w:rsid w:val="005A598C"/>
    <w:rsid w:val="005B03D3"/>
    <w:rsid w:val="005B06BA"/>
    <w:rsid w:val="005B34B5"/>
    <w:rsid w:val="005B7F13"/>
    <w:rsid w:val="005C269F"/>
    <w:rsid w:val="005D1C63"/>
    <w:rsid w:val="005E0EBE"/>
    <w:rsid w:val="005E2662"/>
    <w:rsid w:val="005F6C23"/>
    <w:rsid w:val="00601EA3"/>
    <w:rsid w:val="00610700"/>
    <w:rsid w:val="006124E6"/>
    <w:rsid w:val="0061344C"/>
    <w:rsid w:val="00621C2C"/>
    <w:rsid w:val="00641125"/>
    <w:rsid w:val="00642510"/>
    <w:rsid w:val="00647E04"/>
    <w:rsid w:val="00650491"/>
    <w:rsid w:val="00662FA9"/>
    <w:rsid w:val="00663346"/>
    <w:rsid w:val="0067313C"/>
    <w:rsid w:val="006762FC"/>
    <w:rsid w:val="00680FAF"/>
    <w:rsid w:val="00683E20"/>
    <w:rsid w:val="00690A8D"/>
    <w:rsid w:val="006A40F6"/>
    <w:rsid w:val="006A4419"/>
    <w:rsid w:val="006B56DE"/>
    <w:rsid w:val="006C009A"/>
    <w:rsid w:val="006C22AC"/>
    <w:rsid w:val="006C2968"/>
    <w:rsid w:val="006C3AC8"/>
    <w:rsid w:val="006C4A82"/>
    <w:rsid w:val="006E03DE"/>
    <w:rsid w:val="006F50F0"/>
    <w:rsid w:val="00702A3F"/>
    <w:rsid w:val="007061D9"/>
    <w:rsid w:val="00706D58"/>
    <w:rsid w:val="0071796D"/>
    <w:rsid w:val="007277AE"/>
    <w:rsid w:val="007334F6"/>
    <w:rsid w:val="007442AC"/>
    <w:rsid w:val="007609CB"/>
    <w:rsid w:val="00770FC5"/>
    <w:rsid w:val="007916C5"/>
    <w:rsid w:val="00791A7F"/>
    <w:rsid w:val="0079388A"/>
    <w:rsid w:val="00794973"/>
    <w:rsid w:val="007A30F3"/>
    <w:rsid w:val="007C3134"/>
    <w:rsid w:val="007C4BCD"/>
    <w:rsid w:val="007D02F1"/>
    <w:rsid w:val="007D254C"/>
    <w:rsid w:val="007D3B6F"/>
    <w:rsid w:val="007E1D32"/>
    <w:rsid w:val="007E4EB7"/>
    <w:rsid w:val="007E5B7B"/>
    <w:rsid w:val="007F161D"/>
    <w:rsid w:val="007F2AD0"/>
    <w:rsid w:val="007F416B"/>
    <w:rsid w:val="007F5298"/>
    <w:rsid w:val="0080066A"/>
    <w:rsid w:val="008115BB"/>
    <w:rsid w:val="00811FA3"/>
    <w:rsid w:val="0081202F"/>
    <w:rsid w:val="0082527B"/>
    <w:rsid w:val="0083408C"/>
    <w:rsid w:val="00835F14"/>
    <w:rsid w:val="00843CCA"/>
    <w:rsid w:val="00856AEE"/>
    <w:rsid w:val="00862175"/>
    <w:rsid w:val="00865388"/>
    <w:rsid w:val="00865466"/>
    <w:rsid w:val="008677D5"/>
    <w:rsid w:val="00871FFA"/>
    <w:rsid w:val="00876876"/>
    <w:rsid w:val="008801C7"/>
    <w:rsid w:val="008931FD"/>
    <w:rsid w:val="0089456B"/>
    <w:rsid w:val="008956A5"/>
    <w:rsid w:val="00895A9B"/>
    <w:rsid w:val="008A2B15"/>
    <w:rsid w:val="008A4C0C"/>
    <w:rsid w:val="008C200D"/>
    <w:rsid w:val="008C7274"/>
    <w:rsid w:val="008D4F2C"/>
    <w:rsid w:val="008D7931"/>
    <w:rsid w:val="008E421C"/>
    <w:rsid w:val="008F0351"/>
    <w:rsid w:val="008F5CE5"/>
    <w:rsid w:val="00900C21"/>
    <w:rsid w:val="00903234"/>
    <w:rsid w:val="00904A2F"/>
    <w:rsid w:val="00910F71"/>
    <w:rsid w:val="00914F53"/>
    <w:rsid w:val="00927C31"/>
    <w:rsid w:val="00927EA5"/>
    <w:rsid w:val="00932834"/>
    <w:rsid w:val="00936B7C"/>
    <w:rsid w:val="00943B7C"/>
    <w:rsid w:val="00944FA2"/>
    <w:rsid w:val="00956883"/>
    <w:rsid w:val="00962F4A"/>
    <w:rsid w:val="00974F60"/>
    <w:rsid w:val="009932FC"/>
    <w:rsid w:val="00993408"/>
    <w:rsid w:val="009950F7"/>
    <w:rsid w:val="009A54F3"/>
    <w:rsid w:val="009A634F"/>
    <w:rsid w:val="009B0CCA"/>
    <w:rsid w:val="009B12D5"/>
    <w:rsid w:val="009B5719"/>
    <w:rsid w:val="009C3111"/>
    <w:rsid w:val="009C54C0"/>
    <w:rsid w:val="009C5D2C"/>
    <w:rsid w:val="009D348F"/>
    <w:rsid w:val="009E171E"/>
    <w:rsid w:val="009F24A9"/>
    <w:rsid w:val="00A03226"/>
    <w:rsid w:val="00A124CE"/>
    <w:rsid w:val="00A149B1"/>
    <w:rsid w:val="00A24F30"/>
    <w:rsid w:val="00A2627C"/>
    <w:rsid w:val="00A27845"/>
    <w:rsid w:val="00A44B39"/>
    <w:rsid w:val="00A56096"/>
    <w:rsid w:val="00A712F9"/>
    <w:rsid w:val="00A75925"/>
    <w:rsid w:val="00A77A28"/>
    <w:rsid w:val="00A77D5B"/>
    <w:rsid w:val="00A86EED"/>
    <w:rsid w:val="00A91ADF"/>
    <w:rsid w:val="00A95EA5"/>
    <w:rsid w:val="00AB0174"/>
    <w:rsid w:val="00AC4954"/>
    <w:rsid w:val="00AD6DE9"/>
    <w:rsid w:val="00AE6EB4"/>
    <w:rsid w:val="00B21B96"/>
    <w:rsid w:val="00B25CF1"/>
    <w:rsid w:val="00B5445D"/>
    <w:rsid w:val="00B54DDA"/>
    <w:rsid w:val="00B67F12"/>
    <w:rsid w:val="00B70A4A"/>
    <w:rsid w:val="00B75E43"/>
    <w:rsid w:val="00B82AE4"/>
    <w:rsid w:val="00B82CB3"/>
    <w:rsid w:val="00B837E6"/>
    <w:rsid w:val="00B85236"/>
    <w:rsid w:val="00B86A9E"/>
    <w:rsid w:val="00BB0B41"/>
    <w:rsid w:val="00BC1049"/>
    <w:rsid w:val="00BC1EF6"/>
    <w:rsid w:val="00BC74DC"/>
    <w:rsid w:val="00BD4401"/>
    <w:rsid w:val="00BD62CA"/>
    <w:rsid w:val="00BD7B3B"/>
    <w:rsid w:val="00BE2B07"/>
    <w:rsid w:val="00BE4336"/>
    <w:rsid w:val="00BE7026"/>
    <w:rsid w:val="00C049B3"/>
    <w:rsid w:val="00C06553"/>
    <w:rsid w:val="00C10CC6"/>
    <w:rsid w:val="00C137F9"/>
    <w:rsid w:val="00C16E39"/>
    <w:rsid w:val="00C229DA"/>
    <w:rsid w:val="00C23A5B"/>
    <w:rsid w:val="00C41241"/>
    <w:rsid w:val="00C52167"/>
    <w:rsid w:val="00C54048"/>
    <w:rsid w:val="00C56D70"/>
    <w:rsid w:val="00C620BC"/>
    <w:rsid w:val="00C6442A"/>
    <w:rsid w:val="00C7082E"/>
    <w:rsid w:val="00C8542E"/>
    <w:rsid w:val="00CA0DD3"/>
    <w:rsid w:val="00CB164C"/>
    <w:rsid w:val="00CB6FAE"/>
    <w:rsid w:val="00CC543F"/>
    <w:rsid w:val="00CD0BBA"/>
    <w:rsid w:val="00CD19DF"/>
    <w:rsid w:val="00CD2022"/>
    <w:rsid w:val="00CD237B"/>
    <w:rsid w:val="00CD60D0"/>
    <w:rsid w:val="00CE2F7F"/>
    <w:rsid w:val="00CE42B3"/>
    <w:rsid w:val="00CE649A"/>
    <w:rsid w:val="00D059E1"/>
    <w:rsid w:val="00D17C59"/>
    <w:rsid w:val="00D21800"/>
    <w:rsid w:val="00D37BB3"/>
    <w:rsid w:val="00D502F8"/>
    <w:rsid w:val="00D52F6B"/>
    <w:rsid w:val="00D64649"/>
    <w:rsid w:val="00D649E4"/>
    <w:rsid w:val="00D65155"/>
    <w:rsid w:val="00D906B1"/>
    <w:rsid w:val="00DA018D"/>
    <w:rsid w:val="00DA5A57"/>
    <w:rsid w:val="00DB034A"/>
    <w:rsid w:val="00DB591B"/>
    <w:rsid w:val="00DC0CDA"/>
    <w:rsid w:val="00DC5D36"/>
    <w:rsid w:val="00DD2946"/>
    <w:rsid w:val="00DE7397"/>
    <w:rsid w:val="00E02F60"/>
    <w:rsid w:val="00E07815"/>
    <w:rsid w:val="00E10688"/>
    <w:rsid w:val="00E124BD"/>
    <w:rsid w:val="00E12B59"/>
    <w:rsid w:val="00E26553"/>
    <w:rsid w:val="00E50C2A"/>
    <w:rsid w:val="00E54143"/>
    <w:rsid w:val="00E54AD4"/>
    <w:rsid w:val="00E5562E"/>
    <w:rsid w:val="00E60328"/>
    <w:rsid w:val="00E635E2"/>
    <w:rsid w:val="00E64065"/>
    <w:rsid w:val="00E769B0"/>
    <w:rsid w:val="00E8398D"/>
    <w:rsid w:val="00EA65D3"/>
    <w:rsid w:val="00EB5898"/>
    <w:rsid w:val="00EB5972"/>
    <w:rsid w:val="00EB5C4E"/>
    <w:rsid w:val="00EC43FB"/>
    <w:rsid w:val="00EC7E87"/>
    <w:rsid w:val="00ED4622"/>
    <w:rsid w:val="00ED5076"/>
    <w:rsid w:val="00EE0761"/>
    <w:rsid w:val="00EE2619"/>
    <w:rsid w:val="00EF0C44"/>
    <w:rsid w:val="00EF1916"/>
    <w:rsid w:val="00F13473"/>
    <w:rsid w:val="00F23CE9"/>
    <w:rsid w:val="00F44221"/>
    <w:rsid w:val="00F63E45"/>
    <w:rsid w:val="00FA0DFD"/>
    <w:rsid w:val="00FD037A"/>
    <w:rsid w:val="00FD29D9"/>
    <w:rsid w:val="00FE300C"/>
    <w:rsid w:val="00FE4771"/>
    <w:rsid w:val="00FE7E5F"/>
    <w:rsid w:val="00FF454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ECE0"/>
  <w15:chartTrackingRefBased/>
  <w15:docId w15:val="{95C51F01-9262-4585-AC15-0E1BC14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9D"/>
    <w:pPr>
      <w:keepNext/>
      <w:jc w:val="lowKashida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9D"/>
    <w:pPr>
      <w:keepNext/>
      <w:ind w:firstLine="56"/>
      <w:outlineLvl w:val="3"/>
    </w:pPr>
    <w:rPr>
      <w:rFonts w:ascii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9D"/>
    <w:pPr>
      <w:keepNext/>
      <w:outlineLvl w:val="5"/>
    </w:pPr>
    <w:rPr>
      <w:rFonts w:ascii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81202F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81202F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81202F"/>
    <w:rPr>
      <w:rFonts w:ascii="Calibri" w:hAnsi="Calibri" w:cs="Arial"/>
      <w:b/>
      <w:bCs/>
      <w:lang w:bidi="ar-SA"/>
    </w:rPr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character" w:styleId="PageNumber">
    <w:name w:val="page number"/>
    <w:uiPriority w:val="99"/>
    <w:rsid w:val="0027399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7399D"/>
    <w:pPr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81202F"/>
    <w:rPr>
      <w:rFonts w:ascii="Cambria" w:hAnsi="Cambria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39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31E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42510"/>
    <w:rPr>
      <w:rFonts w:cs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1202F"/>
    <w:rPr>
      <w:rFonts w:cs="Times New Roman"/>
      <w:sz w:val="2"/>
      <w:lang w:bidi="ar-SA"/>
    </w:rPr>
  </w:style>
  <w:style w:type="paragraph" w:styleId="ListParagraph">
    <w:name w:val="List Paragraph"/>
    <w:basedOn w:val="Normal"/>
    <w:uiPriority w:val="34"/>
    <w:qFormat/>
    <w:rsid w:val="003C29DA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10\Downloads\0000000&#1601;&#1585;&#1605;%20&#1662;&#1688;&#1608;&#1607;&#1588;&#1711;&#1585;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0000000فرم پژوهشگر  (1)</Template>
  <TotalTime>0</TotalTime>
  <Pages>7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subject/>
  <dc:creator>OS10</dc:creator>
  <cp:keywords/>
  <cp:lastModifiedBy>resv1-pj-k5</cp:lastModifiedBy>
  <cp:revision>2</cp:revision>
  <cp:lastPrinted>2022-12-03T05:14:00Z</cp:lastPrinted>
  <dcterms:created xsi:type="dcterms:W3CDTF">2025-11-09T07:47:00Z</dcterms:created>
  <dcterms:modified xsi:type="dcterms:W3CDTF">2025-11-09T07:47:00Z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